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1" w:rsidRDefault="00F80D31" w:rsidP="00CE72D9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/>
          <w:bCs/>
          <w:color w:val="303F50"/>
          <w:sz w:val="32"/>
          <w:szCs w:val="32"/>
        </w:rPr>
      </w:pPr>
      <w:r w:rsidRPr="00CE72D9">
        <w:rPr>
          <w:rFonts w:ascii="Verdana" w:hAnsi="Verdana"/>
          <w:b/>
          <w:bCs/>
          <w:color w:val="303F50"/>
          <w:sz w:val="32"/>
          <w:szCs w:val="32"/>
        </w:rPr>
        <w:t>ПЛАН  МЕТОДИЧЕСКОЙ  РАБОТЫ  НА  2015-2016 у.г.</w:t>
      </w:r>
    </w:p>
    <w:p w:rsidR="00F80D31" w:rsidRPr="00CE72D9" w:rsidRDefault="00F80D31" w:rsidP="00CE72D9">
      <w:pPr>
        <w:shd w:val="clear" w:color="auto" w:fill="FFFFFF"/>
        <w:spacing w:before="150" w:after="150" w:line="293" w:lineRule="atLeast"/>
        <w:jc w:val="center"/>
        <w:rPr>
          <w:rFonts w:ascii="Verdana" w:hAnsi="Verdana"/>
          <w:b/>
          <w:bCs/>
          <w:color w:val="303F50"/>
          <w:sz w:val="16"/>
          <w:szCs w:val="16"/>
        </w:rPr>
      </w:pPr>
    </w:p>
    <w:p w:rsidR="00F80D31" w:rsidRPr="00CE72D9" w:rsidRDefault="00F80D31" w:rsidP="005D7D9D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 w:rsidRPr="00CE72D9">
        <w:rPr>
          <w:rFonts w:ascii="Verdana" w:hAnsi="Verdana"/>
          <w:b/>
          <w:bCs/>
          <w:color w:val="303F50"/>
          <w:sz w:val="28"/>
          <w:szCs w:val="28"/>
        </w:rPr>
        <w:t>* Семинар «Культура питания детей дошкольного возраста».</w:t>
      </w:r>
    </w:p>
    <w:p w:rsidR="00F80D31" w:rsidRPr="00CE72D9" w:rsidRDefault="00F80D31" w:rsidP="005D7D9D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 w:rsidRPr="00CE72D9">
        <w:rPr>
          <w:rFonts w:ascii="Verdana" w:hAnsi="Verdana"/>
          <w:b/>
          <w:bCs/>
          <w:color w:val="303F50"/>
          <w:sz w:val="28"/>
          <w:szCs w:val="28"/>
        </w:rPr>
        <w:t xml:space="preserve">* Фестиваль педагогического мастерства /февраль </w:t>
      </w:r>
      <w:smartTag w:uri="urn:schemas-microsoft-com:office:smarttags" w:element="metricconverter">
        <w:smartTagPr>
          <w:attr w:name="ProductID" w:val="2016 г"/>
        </w:smartTagPr>
        <w:r w:rsidRPr="00CE72D9">
          <w:rPr>
            <w:rFonts w:ascii="Verdana" w:hAnsi="Verdana"/>
            <w:b/>
            <w:bCs/>
            <w:color w:val="303F50"/>
            <w:sz w:val="28"/>
            <w:szCs w:val="28"/>
          </w:rPr>
          <w:t>2016 г</w:t>
        </w:r>
      </w:smartTag>
      <w:r w:rsidRPr="00CE72D9">
        <w:rPr>
          <w:rFonts w:ascii="Verdana" w:hAnsi="Verdana"/>
          <w:b/>
          <w:bCs/>
          <w:color w:val="303F50"/>
          <w:sz w:val="28"/>
          <w:szCs w:val="28"/>
        </w:rPr>
        <w:t>./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  <w:r w:rsidRPr="00CE72D9">
        <w:rPr>
          <w:rFonts w:ascii="Verdana" w:hAnsi="Verdana"/>
          <w:bCs/>
          <w:color w:val="303F50"/>
          <w:sz w:val="28"/>
          <w:szCs w:val="28"/>
        </w:rPr>
        <w:t>- мастер-класс по сервировке стола /подготовительная группа/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  <w:r w:rsidRPr="00CE72D9">
        <w:rPr>
          <w:rFonts w:ascii="Verdana" w:hAnsi="Verdana"/>
          <w:bCs/>
          <w:color w:val="303F50"/>
          <w:sz w:val="28"/>
          <w:szCs w:val="28"/>
        </w:rPr>
        <w:t>-«Этикет кормления» /старшая группа/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  <w:r w:rsidRPr="00CE72D9">
        <w:rPr>
          <w:rFonts w:ascii="Verdana" w:hAnsi="Verdana"/>
          <w:bCs/>
          <w:color w:val="303F50"/>
          <w:sz w:val="28"/>
          <w:szCs w:val="28"/>
        </w:rPr>
        <w:t>- «Мы готовим винегрет» /средняя группа/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  <w:r w:rsidRPr="00CE72D9">
        <w:rPr>
          <w:rFonts w:ascii="Verdana" w:hAnsi="Verdana"/>
          <w:bCs/>
          <w:color w:val="303F50"/>
          <w:sz w:val="28"/>
          <w:szCs w:val="28"/>
        </w:rPr>
        <w:t>- «Этикет с малых лет» / 2 младшая группа/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  <w:r w:rsidRPr="00CE72D9">
        <w:rPr>
          <w:rFonts w:ascii="Verdana" w:hAnsi="Verdana"/>
          <w:bCs/>
          <w:color w:val="303F50"/>
          <w:sz w:val="28"/>
          <w:szCs w:val="28"/>
        </w:rPr>
        <w:t>- «Знакомство с овощами» / 2 младшая группа/</w:t>
      </w:r>
    </w:p>
    <w:p w:rsidR="00F80D31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 w:rsidRPr="00CE72D9">
        <w:rPr>
          <w:rFonts w:ascii="Verdana" w:hAnsi="Verdana"/>
          <w:b/>
          <w:bCs/>
          <w:color w:val="303F50"/>
          <w:sz w:val="28"/>
          <w:szCs w:val="28"/>
        </w:rPr>
        <w:t xml:space="preserve">* Педагогический совет «Правильное питание – залог 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>
        <w:rPr>
          <w:rFonts w:ascii="Verdana" w:hAnsi="Verdana"/>
          <w:b/>
          <w:bCs/>
          <w:color w:val="303F50"/>
          <w:sz w:val="28"/>
          <w:szCs w:val="28"/>
        </w:rPr>
        <w:t xml:space="preserve">  </w:t>
      </w:r>
      <w:r w:rsidRPr="00CE72D9">
        <w:rPr>
          <w:rFonts w:ascii="Verdana" w:hAnsi="Verdana"/>
          <w:b/>
          <w:bCs/>
          <w:color w:val="303F50"/>
          <w:sz w:val="28"/>
          <w:szCs w:val="28"/>
        </w:rPr>
        <w:t>здорового ребёнка».</w:t>
      </w:r>
    </w:p>
    <w:p w:rsidR="00F80D31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 w:rsidRPr="00CE72D9">
        <w:rPr>
          <w:rFonts w:ascii="Verdana" w:hAnsi="Verdana"/>
          <w:b/>
          <w:bCs/>
          <w:color w:val="303F50"/>
          <w:sz w:val="28"/>
          <w:szCs w:val="28"/>
        </w:rPr>
        <w:t xml:space="preserve">* Общее родительское собрание «Питание ребёнка дома </w:t>
      </w:r>
    </w:p>
    <w:p w:rsidR="00F80D31" w:rsidRPr="00CE72D9" w:rsidRDefault="00F80D31" w:rsidP="00A048B3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8"/>
          <w:szCs w:val="28"/>
        </w:rPr>
      </w:pPr>
      <w:r>
        <w:rPr>
          <w:rFonts w:ascii="Verdana" w:hAnsi="Verdana"/>
          <w:b/>
          <w:bCs/>
          <w:color w:val="303F50"/>
          <w:sz w:val="28"/>
          <w:szCs w:val="28"/>
        </w:rPr>
        <w:t xml:space="preserve">   </w:t>
      </w:r>
      <w:r w:rsidRPr="00CE72D9">
        <w:rPr>
          <w:rFonts w:ascii="Verdana" w:hAnsi="Verdana"/>
          <w:b/>
          <w:bCs/>
          <w:color w:val="303F50"/>
          <w:sz w:val="28"/>
          <w:szCs w:val="28"/>
        </w:rPr>
        <w:t>и в де</w:t>
      </w:r>
      <w:r w:rsidRPr="00CE72D9">
        <w:rPr>
          <w:rFonts w:ascii="Verdana" w:hAnsi="Verdana"/>
          <w:b/>
          <w:bCs/>
          <w:color w:val="303F50"/>
          <w:sz w:val="28"/>
          <w:szCs w:val="28"/>
        </w:rPr>
        <w:t>т</w:t>
      </w:r>
      <w:r w:rsidRPr="00CE72D9">
        <w:rPr>
          <w:rFonts w:ascii="Verdana" w:hAnsi="Verdana"/>
          <w:b/>
          <w:bCs/>
          <w:color w:val="303F50"/>
          <w:sz w:val="28"/>
          <w:szCs w:val="28"/>
        </w:rPr>
        <w:t>ском саду».</w:t>
      </w:r>
    </w:p>
    <w:p w:rsidR="00F80D31" w:rsidRPr="00CE72D9" w:rsidRDefault="00F80D31" w:rsidP="00AB7B5E">
      <w:pPr>
        <w:shd w:val="clear" w:color="auto" w:fill="FFFFFF"/>
        <w:spacing w:before="150" w:after="150" w:line="293" w:lineRule="atLeast"/>
        <w:rPr>
          <w:rFonts w:ascii="Verdana" w:hAnsi="Verdana"/>
          <w:bCs/>
          <w:color w:val="303F50"/>
          <w:sz w:val="28"/>
          <w:szCs w:val="28"/>
        </w:rPr>
      </w:pPr>
    </w:p>
    <w:p w:rsidR="00F80D31" w:rsidRPr="00A048B3" w:rsidRDefault="00F80D31" w:rsidP="00AB7B5E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03F50"/>
          <w:sz w:val="24"/>
          <w:szCs w:val="24"/>
        </w:rPr>
      </w:pPr>
    </w:p>
    <w:sectPr w:rsidR="00F80D31" w:rsidRPr="00A048B3" w:rsidSect="00D24D8F">
      <w:pgSz w:w="12240" w:h="15840" w:code="1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2117154"/>
    <w:multiLevelType w:val="multilevel"/>
    <w:tmpl w:val="EF9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74FD3"/>
    <w:multiLevelType w:val="singleLevel"/>
    <w:tmpl w:val="248A4D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714E09"/>
    <w:multiLevelType w:val="multilevel"/>
    <w:tmpl w:val="CBBC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E0BF0"/>
    <w:multiLevelType w:val="multilevel"/>
    <w:tmpl w:val="5BF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2321B"/>
    <w:multiLevelType w:val="multilevel"/>
    <w:tmpl w:val="F3A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86455"/>
    <w:multiLevelType w:val="multilevel"/>
    <w:tmpl w:val="C95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36758"/>
    <w:multiLevelType w:val="multilevel"/>
    <w:tmpl w:val="F04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A32FC7"/>
    <w:multiLevelType w:val="multilevel"/>
    <w:tmpl w:val="5C1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7135A8"/>
    <w:multiLevelType w:val="multilevel"/>
    <w:tmpl w:val="6058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618EA"/>
    <w:multiLevelType w:val="singleLevel"/>
    <w:tmpl w:val="E264B6A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37C1154A"/>
    <w:multiLevelType w:val="multilevel"/>
    <w:tmpl w:val="B54C97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0D14D5"/>
    <w:multiLevelType w:val="multilevel"/>
    <w:tmpl w:val="D39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301CFA"/>
    <w:multiLevelType w:val="hybridMultilevel"/>
    <w:tmpl w:val="DC6009AC"/>
    <w:lvl w:ilvl="0" w:tplc="14A8DE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E42CA0"/>
    <w:multiLevelType w:val="multilevel"/>
    <w:tmpl w:val="820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59345A"/>
    <w:multiLevelType w:val="multilevel"/>
    <w:tmpl w:val="21B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F3B45"/>
    <w:multiLevelType w:val="multilevel"/>
    <w:tmpl w:val="F0B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F0318"/>
    <w:multiLevelType w:val="singleLevel"/>
    <w:tmpl w:val="AA3AEFC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54477C8D"/>
    <w:multiLevelType w:val="hybridMultilevel"/>
    <w:tmpl w:val="D64E0F7C"/>
    <w:lvl w:ilvl="0" w:tplc="465CB3F8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b w:val="0"/>
        <w:color w:val="auto"/>
      </w:rPr>
    </w:lvl>
    <w:lvl w:ilvl="1" w:tplc="9A7E5738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03EFF"/>
    <w:multiLevelType w:val="singleLevel"/>
    <w:tmpl w:val="E264B6A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755163D"/>
    <w:multiLevelType w:val="multilevel"/>
    <w:tmpl w:val="A1F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306405"/>
    <w:multiLevelType w:val="multilevel"/>
    <w:tmpl w:val="DD8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8D2972"/>
    <w:multiLevelType w:val="multilevel"/>
    <w:tmpl w:val="6CA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2B91EBB"/>
    <w:multiLevelType w:val="singleLevel"/>
    <w:tmpl w:val="63960C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53678F0"/>
    <w:multiLevelType w:val="hybridMultilevel"/>
    <w:tmpl w:val="6754962A"/>
    <w:lvl w:ilvl="0" w:tplc="465CB3F8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  <w:b w:val="0"/>
        <w:color w:val="auto"/>
      </w:rPr>
    </w:lvl>
    <w:lvl w:ilvl="1" w:tplc="9A7E5738">
      <w:start w:val="1"/>
      <w:numFmt w:val="bullet"/>
      <w:lvlText w:val="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E81279"/>
    <w:multiLevelType w:val="singleLevel"/>
    <w:tmpl w:val="9BF0D5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A101738"/>
    <w:multiLevelType w:val="multilevel"/>
    <w:tmpl w:val="DFB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C7C63"/>
    <w:multiLevelType w:val="multilevel"/>
    <w:tmpl w:val="7DB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22"/>
  </w:num>
  <w:num w:numId="6">
    <w:abstractNumId w:val="24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21"/>
  </w:num>
  <w:num w:numId="12">
    <w:abstractNumId w:val="7"/>
  </w:num>
  <w:num w:numId="13">
    <w:abstractNumId w:val="26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  <w:num w:numId="18">
    <w:abstractNumId w:val="20"/>
  </w:num>
  <w:num w:numId="19">
    <w:abstractNumId w:val="11"/>
  </w:num>
  <w:num w:numId="20">
    <w:abstractNumId w:val="19"/>
  </w:num>
  <w:num w:numId="21">
    <w:abstractNumId w:val="6"/>
  </w:num>
  <w:num w:numId="22">
    <w:abstractNumId w:val="2"/>
  </w:num>
  <w:num w:numId="2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15"/>
  </w:num>
  <w:num w:numId="27">
    <w:abstractNumId w:val="8"/>
  </w:num>
  <w:num w:numId="28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C8"/>
    <w:rsid w:val="00011314"/>
    <w:rsid w:val="00013814"/>
    <w:rsid w:val="0003577C"/>
    <w:rsid w:val="000440B1"/>
    <w:rsid w:val="0005764A"/>
    <w:rsid w:val="00060A8C"/>
    <w:rsid w:val="00065F02"/>
    <w:rsid w:val="00082054"/>
    <w:rsid w:val="0009269B"/>
    <w:rsid w:val="0009306A"/>
    <w:rsid w:val="000A6CE9"/>
    <w:rsid w:val="000D1EA4"/>
    <w:rsid w:val="000F0A99"/>
    <w:rsid w:val="00106013"/>
    <w:rsid w:val="00113082"/>
    <w:rsid w:val="00120D92"/>
    <w:rsid w:val="00133A69"/>
    <w:rsid w:val="00134A0E"/>
    <w:rsid w:val="0014085B"/>
    <w:rsid w:val="00151DAD"/>
    <w:rsid w:val="001618B5"/>
    <w:rsid w:val="00164494"/>
    <w:rsid w:val="00171F38"/>
    <w:rsid w:val="00190E8A"/>
    <w:rsid w:val="001A480A"/>
    <w:rsid w:val="001A6D20"/>
    <w:rsid w:val="001B42E4"/>
    <w:rsid w:val="001B7D96"/>
    <w:rsid w:val="001D4D60"/>
    <w:rsid w:val="00204B09"/>
    <w:rsid w:val="00222E8F"/>
    <w:rsid w:val="0024035A"/>
    <w:rsid w:val="00255474"/>
    <w:rsid w:val="00256750"/>
    <w:rsid w:val="00284288"/>
    <w:rsid w:val="002847D5"/>
    <w:rsid w:val="00292CCF"/>
    <w:rsid w:val="002A163F"/>
    <w:rsid w:val="002E676B"/>
    <w:rsid w:val="00304D19"/>
    <w:rsid w:val="00323121"/>
    <w:rsid w:val="00341C9C"/>
    <w:rsid w:val="00366621"/>
    <w:rsid w:val="003869AA"/>
    <w:rsid w:val="003A3172"/>
    <w:rsid w:val="003D2B48"/>
    <w:rsid w:val="003E4C9C"/>
    <w:rsid w:val="003F5CF8"/>
    <w:rsid w:val="004167E0"/>
    <w:rsid w:val="00441B0F"/>
    <w:rsid w:val="00456A43"/>
    <w:rsid w:val="00481160"/>
    <w:rsid w:val="00484F4D"/>
    <w:rsid w:val="00495D01"/>
    <w:rsid w:val="004B3D99"/>
    <w:rsid w:val="004B50C1"/>
    <w:rsid w:val="004B52C8"/>
    <w:rsid w:val="004D55E8"/>
    <w:rsid w:val="00507CA8"/>
    <w:rsid w:val="00512123"/>
    <w:rsid w:val="00550C90"/>
    <w:rsid w:val="00553B49"/>
    <w:rsid w:val="005659DF"/>
    <w:rsid w:val="005750B4"/>
    <w:rsid w:val="005838D7"/>
    <w:rsid w:val="00591B04"/>
    <w:rsid w:val="005A385D"/>
    <w:rsid w:val="005D7D9D"/>
    <w:rsid w:val="00620536"/>
    <w:rsid w:val="00690B22"/>
    <w:rsid w:val="006A01CB"/>
    <w:rsid w:val="006D1F36"/>
    <w:rsid w:val="007016ED"/>
    <w:rsid w:val="00757E6C"/>
    <w:rsid w:val="007A188E"/>
    <w:rsid w:val="007A4648"/>
    <w:rsid w:val="007A6639"/>
    <w:rsid w:val="007C7724"/>
    <w:rsid w:val="007E7EA0"/>
    <w:rsid w:val="007F2D6A"/>
    <w:rsid w:val="00803C32"/>
    <w:rsid w:val="00842BE7"/>
    <w:rsid w:val="00846858"/>
    <w:rsid w:val="0088066B"/>
    <w:rsid w:val="008A307D"/>
    <w:rsid w:val="008A54A8"/>
    <w:rsid w:val="008A5EFA"/>
    <w:rsid w:val="008A7CC7"/>
    <w:rsid w:val="008F214F"/>
    <w:rsid w:val="008F2D78"/>
    <w:rsid w:val="008F5DD5"/>
    <w:rsid w:val="00907E16"/>
    <w:rsid w:val="009142B4"/>
    <w:rsid w:val="00927385"/>
    <w:rsid w:val="0096278B"/>
    <w:rsid w:val="00967BFE"/>
    <w:rsid w:val="009A45F6"/>
    <w:rsid w:val="009B0800"/>
    <w:rsid w:val="009C0196"/>
    <w:rsid w:val="009D2E78"/>
    <w:rsid w:val="009E4A77"/>
    <w:rsid w:val="00A048B3"/>
    <w:rsid w:val="00A20124"/>
    <w:rsid w:val="00A71FB6"/>
    <w:rsid w:val="00AB0BA8"/>
    <w:rsid w:val="00AB668B"/>
    <w:rsid w:val="00AB7B5E"/>
    <w:rsid w:val="00AE36EA"/>
    <w:rsid w:val="00AF1B6B"/>
    <w:rsid w:val="00AF4B55"/>
    <w:rsid w:val="00AF5B13"/>
    <w:rsid w:val="00B3682F"/>
    <w:rsid w:val="00B51921"/>
    <w:rsid w:val="00B566A8"/>
    <w:rsid w:val="00B9270B"/>
    <w:rsid w:val="00BC0350"/>
    <w:rsid w:val="00BC2BB2"/>
    <w:rsid w:val="00BE49E5"/>
    <w:rsid w:val="00C03E92"/>
    <w:rsid w:val="00C04F28"/>
    <w:rsid w:val="00C061A3"/>
    <w:rsid w:val="00C111BD"/>
    <w:rsid w:val="00C510FA"/>
    <w:rsid w:val="00C814D3"/>
    <w:rsid w:val="00C93FF0"/>
    <w:rsid w:val="00C97705"/>
    <w:rsid w:val="00CA2925"/>
    <w:rsid w:val="00CA59E7"/>
    <w:rsid w:val="00CA63B2"/>
    <w:rsid w:val="00CA7BEC"/>
    <w:rsid w:val="00CB2B23"/>
    <w:rsid w:val="00CB506A"/>
    <w:rsid w:val="00CB53F0"/>
    <w:rsid w:val="00CD34A7"/>
    <w:rsid w:val="00CE0286"/>
    <w:rsid w:val="00CE5689"/>
    <w:rsid w:val="00CE72D9"/>
    <w:rsid w:val="00D031F8"/>
    <w:rsid w:val="00D04EAB"/>
    <w:rsid w:val="00D05D2F"/>
    <w:rsid w:val="00D06D48"/>
    <w:rsid w:val="00D21CC8"/>
    <w:rsid w:val="00D24D8F"/>
    <w:rsid w:val="00D350AA"/>
    <w:rsid w:val="00D41DF4"/>
    <w:rsid w:val="00D450DE"/>
    <w:rsid w:val="00D45F93"/>
    <w:rsid w:val="00D47F23"/>
    <w:rsid w:val="00D5466C"/>
    <w:rsid w:val="00D858DD"/>
    <w:rsid w:val="00E127ED"/>
    <w:rsid w:val="00E16B1E"/>
    <w:rsid w:val="00E36CEE"/>
    <w:rsid w:val="00E53BF6"/>
    <w:rsid w:val="00E6331B"/>
    <w:rsid w:val="00E72E82"/>
    <w:rsid w:val="00EC0B22"/>
    <w:rsid w:val="00EC71E5"/>
    <w:rsid w:val="00EF70FE"/>
    <w:rsid w:val="00F43D69"/>
    <w:rsid w:val="00F74101"/>
    <w:rsid w:val="00F80D31"/>
    <w:rsid w:val="00F844B1"/>
    <w:rsid w:val="00FB4F2E"/>
    <w:rsid w:val="00FC0426"/>
    <w:rsid w:val="00FD37D6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C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5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5750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A5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D2B4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B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5B1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0C9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5B13"/>
    <w:rPr>
      <w:rFonts w:ascii="Calibri" w:hAnsi="Calibri" w:cs="Times New Roman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9D2E78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A66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B6B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E16B1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E16B1E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E16B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E16B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16B1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E16B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al"/>
    <w:uiPriority w:val="99"/>
    <w:rsid w:val="007A188E"/>
    <w:pPr>
      <w:widowControl w:val="0"/>
      <w:autoSpaceDE w:val="0"/>
      <w:autoSpaceDN w:val="0"/>
      <w:adjustRightInd w:val="0"/>
      <w:spacing w:after="0" w:line="288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A18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EC71E5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C71E5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EC71E5"/>
    <w:rPr>
      <w:rFonts w:ascii="Times New Roman" w:hAnsi="Times New Roman" w:cs="Times New Roman"/>
      <w:b/>
      <w:bCs/>
      <w:sz w:val="14"/>
      <w:szCs w:val="14"/>
    </w:rPr>
  </w:style>
  <w:style w:type="paragraph" w:styleId="NormalWeb">
    <w:name w:val="Normal (Web)"/>
    <w:basedOn w:val="Normal"/>
    <w:uiPriority w:val="99"/>
    <w:rsid w:val="00B51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6331B"/>
    <w:rPr>
      <w:rFonts w:cs="Times New Roman"/>
      <w:b/>
      <w:bCs/>
    </w:rPr>
  </w:style>
  <w:style w:type="character" w:customStyle="1" w:styleId="c13">
    <w:name w:val="c13"/>
    <w:basedOn w:val="DefaultParagraphFont"/>
    <w:uiPriority w:val="99"/>
    <w:rsid w:val="00F74101"/>
    <w:rPr>
      <w:rFonts w:cs="Times New Roman"/>
    </w:rPr>
  </w:style>
  <w:style w:type="paragraph" w:customStyle="1" w:styleId="c8">
    <w:name w:val="c8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1">
    <w:name w:val="c9 c1"/>
    <w:basedOn w:val="DefaultParagraphFont"/>
    <w:uiPriority w:val="99"/>
    <w:rsid w:val="00F74101"/>
    <w:rPr>
      <w:rFonts w:cs="Times New Roman"/>
    </w:rPr>
  </w:style>
  <w:style w:type="character" w:customStyle="1" w:styleId="c1c9">
    <w:name w:val="c1 c9"/>
    <w:basedOn w:val="DefaultParagraphFont"/>
    <w:uiPriority w:val="99"/>
    <w:rsid w:val="00F74101"/>
    <w:rPr>
      <w:rFonts w:cs="Times New Roman"/>
    </w:rPr>
  </w:style>
  <w:style w:type="paragraph" w:customStyle="1" w:styleId="c3">
    <w:name w:val="c3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74101"/>
    <w:rPr>
      <w:rFonts w:cs="Times New Roman"/>
    </w:rPr>
  </w:style>
  <w:style w:type="paragraph" w:customStyle="1" w:styleId="c15c16">
    <w:name w:val="c15 c16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F74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">
    <w:name w:val="c1 c4"/>
    <w:basedOn w:val="DefaultParagraphFont"/>
    <w:uiPriority w:val="99"/>
    <w:rsid w:val="00F74101"/>
    <w:rPr>
      <w:rFonts w:cs="Times New Roman"/>
    </w:rPr>
  </w:style>
  <w:style w:type="character" w:styleId="Hyperlink">
    <w:name w:val="Hyperlink"/>
    <w:basedOn w:val="DefaultParagraphFont"/>
    <w:uiPriority w:val="99"/>
    <w:rsid w:val="003D2B4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D2B48"/>
    <w:rPr>
      <w:rFonts w:cs="Times New Roman"/>
    </w:rPr>
  </w:style>
  <w:style w:type="character" w:customStyle="1" w:styleId="file">
    <w:name w:val="file"/>
    <w:basedOn w:val="DefaultParagraphFont"/>
    <w:uiPriority w:val="99"/>
    <w:rsid w:val="003D2B48"/>
    <w:rPr>
      <w:rFonts w:cs="Times New Roman"/>
    </w:rPr>
  </w:style>
  <w:style w:type="paragraph" w:customStyle="1" w:styleId="c2">
    <w:name w:val="c2"/>
    <w:basedOn w:val="Normal"/>
    <w:uiPriority w:val="99"/>
    <w:rsid w:val="003D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c3">
    <w:name w:val="c10 c3"/>
    <w:basedOn w:val="DefaultParagraphFont"/>
    <w:uiPriority w:val="99"/>
    <w:rsid w:val="003D2B48"/>
    <w:rPr>
      <w:rFonts w:cs="Times New Roman"/>
    </w:rPr>
  </w:style>
  <w:style w:type="paragraph" w:customStyle="1" w:styleId="c0">
    <w:name w:val="c0"/>
    <w:basedOn w:val="Normal"/>
    <w:uiPriority w:val="99"/>
    <w:rsid w:val="003D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DefaultParagraphFont"/>
    <w:uiPriority w:val="99"/>
    <w:rsid w:val="003D2B48"/>
    <w:rPr>
      <w:rFonts w:cs="Times New Roman"/>
    </w:rPr>
  </w:style>
  <w:style w:type="character" w:customStyle="1" w:styleId="c1c5c3">
    <w:name w:val="c1 c5 c3"/>
    <w:basedOn w:val="DefaultParagraphFont"/>
    <w:uiPriority w:val="99"/>
    <w:rsid w:val="003D2B48"/>
    <w:rPr>
      <w:rFonts w:cs="Times New Roman"/>
    </w:rPr>
  </w:style>
  <w:style w:type="character" w:customStyle="1" w:styleId="c1c5">
    <w:name w:val="c1 c5"/>
    <w:basedOn w:val="DefaultParagraphFont"/>
    <w:uiPriority w:val="99"/>
    <w:rsid w:val="003D2B48"/>
    <w:rPr>
      <w:rFonts w:cs="Times New Roman"/>
    </w:rPr>
  </w:style>
  <w:style w:type="character" w:customStyle="1" w:styleId="views-num">
    <w:name w:val="views-num"/>
    <w:basedOn w:val="DefaultParagraphFont"/>
    <w:uiPriority w:val="99"/>
    <w:rsid w:val="00D5466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2BB2"/>
    <w:pPr>
      <w:tabs>
        <w:tab w:val="left" w:pos="708"/>
      </w:tabs>
      <w:suppressAutoHyphens/>
      <w:spacing w:after="120" w:line="240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2BB2"/>
    <w:rPr>
      <w:rFonts w:cs="Mangal"/>
      <w:color w:val="00000A"/>
      <w:sz w:val="24"/>
      <w:szCs w:val="24"/>
      <w:lang w:val="ru-RU" w:eastAsia="zh-CN" w:bidi="hi-IN"/>
    </w:rPr>
  </w:style>
  <w:style w:type="character" w:styleId="HTMLCite">
    <w:name w:val="HTML Cite"/>
    <w:basedOn w:val="DefaultParagraphFont"/>
    <w:uiPriority w:val="99"/>
    <w:rsid w:val="00D031F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4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0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40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40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4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406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4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4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8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779</TotalTime>
  <Pages>1</Pages>
  <Words>80</Words>
  <Characters>460</Characters>
  <Application>Microsoft Office Outlook</Application>
  <DocSecurity>0</DocSecurity>
  <Lines>0</Lines>
  <Paragraphs>0</Paragraphs>
  <ScaleCrop>false</ScaleCrop>
  <Company>д/с "Теремок"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64</cp:revision>
  <cp:lastPrinted>2014-04-30T03:12:00Z</cp:lastPrinted>
  <dcterms:created xsi:type="dcterms:W3CDTF">2014-04-16T10:35:00Z</dcterms:created>
  <dcterms:modified xsi:type="dcterms:W3CDTF">2015-05-07T06:04:00Z</dcterms:modified>
</cp:coreProperties>
</file>