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Default="00037972" w:rsidP="00BC2BB2">
      <w:pPr>
        <w:pStyle w:val="BodyText"/>
        <w:rPr>
          <w:lang w:val="en-US" w:eastAsia="ru-RU"/>
        </w:rPr>
      </w:pPr>
    </w:p>
    <w:p w:rsidR="00037972" w:rsidRPr="00456FA7" w:rsidRDefault="00037972" w:rsidP="00BC2BB2">
      <w:pPr>
        <w:pStyle w:val="BodyText"/>
        <w:rPr>
          <w:lang w:val="en-US" w:eastAsia="ru-RU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/>
          <w:bCs/>
          <w:color w:val="303F50"/>
          <w:sz w:val="52"/>
          <w:szCs w:val="52"/>
        </w:rPr>
      </w:pPr>
      <w:r w:rsidRPr="00CE0286">
        <w:rPr>
          <w:rFonts w:ascii="Verdana" w:hAnsi="Verdana"/>
          <w:b/>
          <w:bCs/>
          <w:color w:val="303F50"/>
          <w:sz w:val="52"/>
          <w:szCs w:val="52"/>
        </w:rPr>
        <w:t>Это следует знать!</w:t>
      </w: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  <w:r w:rsidRPr="00CE0286">
        <w:rPr>
          <w:rFonts w:ascii="Verdana" w:hAnsi="Verdana"/>
          <w:bCs/>
          <w:color w:val="303F50"/>
          <w:sz w:val="52"/>
          <w:szCs w:val="52"/>
        </w:rPr>
        <w:t>Памятка для родителей</w:t>
      </w: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Cs/>
          <w:color w:val="303F50"/>
          <w:sz w:val="52"/>
          <w:szCs w:val="52"/>
        </w:rPr>
      </w:pPr>
    </w:p>
    <w:p w:rsidR="00037972" w:rsidRDefault="00037972" w:rsidP="00D031F8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52"/>
          <w:szCs w:val="52"/>
        </w:rPr>
      </w:pPr>
    </w:p>
    <w:p w:rsidR="00037972" w:rsidRPr="00CE0286" w:rsidRDefault="00037972" w:rsidP="00D031F8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52"/>
          <w:szCs w:val="52"/>
        </w:rPr>
      </w:pP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Формирование привычки здорового питания начинается с раннего детства.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Детям младшего и среднего дошкольного возраста доступны сл</w:t>
      </w:r>
      <w:r w:rsidRPr="00CE0286">
        <w:rPr>
          <w:rFonts w:ascii="Verdana" w:hAnsi="Verdana"/>
          <w:color w:val="303F50"/>
          <w:sz w:val="28"/>
          <w:szCs w:val="28"/>
        </w:rPr>
        <w:t>е</w:t>
      </w:r>
      <w:r w:rsidRPr="00CE0286">
        <w:rPr>
          <w:rFonts w:ascii="Verdana" w:hAnsi="Verdana"/>
          <w:color w:val="303F50"/>
          <w:sz w:val="28"/>
          <w:szCs w:val="28"/>
        </w:rPr>
        <w:t>дующие представления: для того, чтобы не болеть, нужно кушать п</w:t>
      </w:r>
      <w:r w:rsidRPr="00CE0286">
        <w:rPr>
          <w:rFonts w:ascii="Verdana" w:hAnsi="Verdana"/>
          <w:color w:val="303F50"/>
          <w:sz w:val="28"/>
          <w:szCs w:val="28"/>
        </w:rPr>
        <w:t>о</w:t>
      </w:r>
      <w:r w:rsidRPr="00CE0286">
        <w:rPr>
          <w:rFonts w:ascii="Verdana" w:hAnsi="Verdana"/>
          <w:color w:val="303F50"/>
          <w:sz w:val="28"/>
          <w:szCs w:val="28"/>
        </w:rPr>
        <w:t>лезные продукты; полезные продукты – это овощи, фрукты, молоко, соки, хлеб, рыба, мясо; существуют «важные» продукты и «не очень важные», «полезные» и «не очень полезные».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Развитие интереса у детей способствует более быстрому привык</w:t>
      </w:r>
      <w:r w:rsidRPr="00CE0286">
        <w:rPr>
          <w:rFonts w:ascii="Verdana" w:hAnsi="Verdana"/>
          <w:color w:val="303F50"/>
          <w:sz w:val="28"/>
          <w:szCs w:val="28"/>
        </w:rPr>
        <w:t>а</w:t>
      </w:r>
      <w:r w:rsidRPr="00CE0286">
        <w:rPr>
          <w:rFonts w:ascii="Verdana" w:hAnsi="Verdana"/>
          <w:color w:val="303F50"/>
          <w:sz w:val="28"/>
          <w:szCs w:val="28"/>
        </w:rPr>
        <w:t>нию к употреблению полезных продуктов.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Процесс организации правильного питания детей строится на осн</w:t>
      </w:r>
      <w:r w:rsidRPr="00CE0286">
        <w:rPr>
          <w:rFonts w:ascii="Verdana" w:hAnsi="Verdana"/>
          <w:color w:val="303F50"/>
          <w:sz w:val="28"/>
          <w:szCs w:val="28"/>
        </w:rPr>
        <w:t>о</w:t>
      </w:r>
      <w:r w:rsidRPr="00CE0286">
        <w:rPr>
          <w:rFonts w:ascii="Verdana" w:hAnsi="Verdana"/>
          <w:color w:val="303F50"/>
          <w:sz w:val="28"/>
          <w:szCs w:val="28"/>
        </w:rPr>
        <w:t>ве использования игрового метода.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Важны желание родителей вести здоровый образ жизни (собстве</w:t>
      </w:r>
      <w:r w:rsidRPr="00CE0286">
        <w:rPr>
          <w:rFonts w:ascii="Verdana" w:hAnsi="Verdana"/>
          <w:color w:val="303F50"/>
          <w:sz w:val="28"/>
          <w:szCs w:val="28"/>
        </w:rPr>
        <w:t>н</w:t>
      </w:r>
      <w:r w:rsidRPr="00CE0286">
        <w:rPr>
          <w:rFonts w:ascii="Verdana" w:hAnsi="Verdana"/>
          <w:color w:val="303F50"/>
          <w:sz w:val="28"/>
          <w:szCs w:val="28"/>
        </w:rPr>
        <w:t>ное питание), положительный пример взрослого.</w:t>
      </w:r>
    </w:p>
    <w:p w:rsidR="00037972" w:rsidRPr="00CE0286" w:rsidRDefault="00037972" w:rsidP="00D031F8">
      <w:pPr>
        <w:numPr>
          <w:ilvl w:val="0"/>
          <w:numId w:val="28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8"/>
          <w:szCs w:val="28"/>
        </w:rPr>
      </w:pPr>
      <w:r w:rsidRPr="00CE0286">
        <w:rPr>
          <w:rFonts w:ascii="Verdana" w:hAnsi="Verdana"/>
          <w:color w:val="303F50"/>
          <w:sz w:val="28"/>
          <w:szCs w:val="28"/>
        </w:rPr>
        <w:t>Необходимо объединение усилий педагогов и родителей в дост</w:t>
      </w:r>
      <w:r w:rsidRPr="00CE0286">
        <w:rPr>
          <w:rFonts w:ascii="Verdana" w:hAnsi="Verdana"/>
          <w:color w:val="303F50"/>
          <w:sz w:val="28"/>
          <w:szCs w:val="28"/>
        </w:rPr>
        <w:t>и</w:t>
      </w:r>
      <w:r w:rsidRPr="00CE0286">
        <w:rPr>
          <w:rFonts w:ascii="Verdana" w:hAnsi="Verdana"/>
          <w:color w:val="303F50"/>
          <w:sz w:val="28"/>
          <w:szCs w:val="28"/>
        </w:rPr>
        <w:t>жении поставленных задач (согласованность в действиях, единство в подходах и требованиях).</w:t>
      </w:r>
    </w:p>
    <w:p w:rsidR="00037972" w:rsidRPr="00D350AA" w:rsidRDefault="00037972" w:rsidP="00D031F8">
      <w:pPr>
        <w:pStyle w:val="BodyText"/>
        <w:rPr>
          <w:lang w:eastAsia="ru-RU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p w:rsidR="00037972" w:rsidRDefault="00037972" w:rsidP="00D031F8">
      <w:pPr>
        <w:pStyle w:val="Heading1"/>
        <w:keepNext w:val="0"/>
        <w:shd w:val="clear" w:color="auto" w:fill="FFFFFF"/>
        <w:tabs>
          <w:tab w:val="left" w:pos="708"/>
        </w:tabs>
        <w:suppressAutoHyphens/>
        <w:spacing w:before="0" w:after="150" w:line="480" w:lineRule="atLeast"/>
        <w:ind w:left="432" w:hanging="432"/>
        <w:jc w:val="center"/>
        <w:rPr>
          <w:rFonts w:ascii="Georgia" w:hAnsi="Georgia"/>
          <w:color w:val="111111"/>
          <w:sz w:val="45"/>
          <w:szCs w:val="45"/>
        </w:rPr>
      </w:pPr>
    </w:p>
    <w:sectPr w:rsidR="00037972" w:rsidSect="00D24D8F">
      <w:pgSz w:w="12240" w:h="15840" w:code="1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117154"/>
    <w:multiLevelType w:val="multilevel"/>
    <w:tmpl w:val="EF9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7E2F"/>
    <w:multiLevelType w:val="multilevel"/>
    <w:tmpl w:val="4A0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74FD3"/>
    <w:multiLevelType w:val="singleLevel"/>
    <w:tmpl w:val="248A4D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06714E09"/>
    <w:multiLevelType w:val="multilevel"/>
    <w:tmpl w:val="CBBC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9E0BF0"/>
    <w:multiLevelType w:val="multilevel"/>
    <w:tmpl w:val="5BF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02321B"/>
    <w:multiLevelType w:val="multilevel"/>
    <w:tmpl w:val="F3A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022D00"/>
    <w:multiLevelType w:val="multilevel"/>
    <w:tmpl w:val="1740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86455"/>
    <w:multiLevelType w:val="multilevel"/>
    <w:tmpl w:val="C95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04897"/>
    <w:multiLevelType w:val="multilevel"/>
    <w:tmpl w:val="3AD4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36758"/>
    <w:multiLevelType w:val="multilevel"/>
    <w:tmpl w:val="F04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A32FC7"/>
    <w:multiLevelType w:val="multilevel"/>
    <w:tmpl w:val="5C1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790570"/>
    <w:multiLevelType w:val="multilevel"/>
    <w:tmpl w:val="8C7A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60EA4"/>
    <w:multiLevelType w:val="multilevel"/>
    <w:tmpl w:val="9A6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5A8"/>
    <w:multiLevelType w:val="multilevel"/>
    <w:tmpl w:val="6058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658BB"/>
    <w:multiLevelType w:val="multilevel"/>
    <w:tmpl w:val="954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618EA"/>
    <w:multiLevelType w:val="singleLevel"/>
    <w:tmpl w:val="E264B6A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7C1154A"/>
    <w:multiLevelType w:val="multilevel"/>
    <w:tmpl w:val="B54C97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0D14D5"/>
    <w:multiLevelType w:val="multilevel"/>
    <w:tmpl w:val="D39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301CFA"/>
    <w:multiLevelType w:val="hybridMultilevel"/>
    <w:tmpl w:val="DC6009AC"/>
    <w:lvl w:ilvl="0" w:tplc="14A8DE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370D11"/>
    <w:multiLevelType w:val="multilevel"/>
    <w:tmpl w:val="0690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E42CA0"/>
    <w:multiLevelType w:val="multilevel"/>
    <w:tmpl w:val="820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59345A"/>
    <w:multiLevelType w:val="multilevel"/>
    <w:tmpl w:val="21B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F3B45"/>
    <w:multiLevelType w:val="multilevel"/>
    <w:tmpl w:val="F0B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F0318"/>
    <w:multiLevelType w:val="singleLevel"/>
    <w:tmpl w:val="AA3AEFC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54477C8D"/>
    <w:multiLevelType w:val="hybridMultilevel"/>
    <w:tmpl w:val="D64E0F7C"/>
    <w:lvl w:ilvl="0" w:tplc="465CB3F8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b w:val="0"/>
        <w:color w:val="auto"/>
      </w:rPr>
    </w:lvl>
    <w:lvl w:ilvl="1" w:tplc="9A7E5738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65C51"/>
    <w:multiLevelType w:val="multilevel"/>
    <w:tmpl w:val="9C1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03EFF"/>
    <w:multiLevelType w:val="singleLevel"/>
    <w:tmpl w:val="E264B6A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755163D"/>
    <w:multiLevelType w:val="multilevel"/>
    <w:tmpl w:val="A1F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306405"/>
    <w:multiLevelType w:val="multilevel"/>
    <w:tmpl w:val="DD8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8D2972"/>
    <w:multiLevelType w:val="multilevel"/>
    <w:tmpl w:val="6CA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B91EBB"/>
    <w:multiLevelType w:val="singleLevel"/>
    <w:tmpl w:val="63960C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6CAE204F"/>
    <w:multiLevelType w:val="multilevel"/>
    <w:tmpl w:val="7988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678F0"/>
    <w:multiLevelType w:val="hybridMultilevel"/>
    <w:tmpl w:val="6754962A"/>
    <w:lvl w:ilvl="0" w:tplc="465CB3F8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b w:val="0"/>
        <w:color w:val="auto"/>
      </w:rPr>
    </w:lvl>
    <w:lvl w:ilvl="1" w:tplc="9A7E5738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81279"/>
    <w:multiLevelType w:val="singleLevel"/>
    <w:tmpl w:val="9BF0D5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4">
    <w:nsid w:val="7A101738"/>
    <w:multiLevelType w:val="multilevel"/>
    <w:tmpl w:val="DFB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C7C63"/>
    <w:multiLevelType w:val="multilevel"/>
    <w:tmpl w:val="7DB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23"/>
  </w:num>
  <w:num w:numId="5">
    <w:abstractNumId w:val="30"/>
  </w:num>
  <w:num w:numId="6">
    <w:abstractNumId w:val="33"/>
  </w:num>
  <w:num w:numId="7">
    <w:abstractNumId w:val="15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5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28"/>
  </w:num>
  <w:num w:numId="19">
    <w:abstractNumId w:val="17"/>
  </w:num>
  <w:num w:numId="20">
    <w:abstractNumId w:val="27"/>
  </w:num>
  <w:num w:numId="21">
    <w:abstractNumId w:val="9"/>
  </w:num>
  <w:num w:numId="22">
    <w:abstractNumId w:val="3"/>
  </w:num>
  <w:num w:numId="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22"/>
  </w:num>
  <w:num w:numId="27">
    <w:abstractNumId w:val="13"/>
  </w:num>
  <w:num w:numId="28">
    <w:abstractNumId w:val="34"/>
  </w:num>
  <w:num w:numId="29">
    <w:abstractNumId w:val="12"/>
  </w:num>
  <w:num w:numId="30">
    <w:abstractNumId w:val="1"/>
  </w:num>
  <w:num w:numId="31">
    <w:abstractNumId w:val="8"/>
  </w:num>
  <w:num w:numId="32">
    <w:abstractNumId w:val="6"/>
  </w:num>
  <w:num w:numId="33">
    <w:abstractNumId w:val="25"/>
  </w:num>
  <w:num w:numId="34">
    <w:abstractNumId w:val="19"/>
  </w:num>
  <w:num w:numId="35">
    <w:abstractNumId w:val="31"/>
  </w:num>
  <w:num w:numId="36">
    <w:abstractNumId w:val="11"/>
  </w:num>
  <w:num w:numId="3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C8"/>
    <w:rsid w:val="00000346"/>
    <w:rsid w:val="000017BE"/>
    <w:rsid w:val="00011314"/>
    <w:rsid w:val="00013814"/>
    <w:rsid w:val="0003577C"/>
    <w:rsid w:val="00037972"/>
    <w:rsid w:val="000440B1"/>
    <w:rsid w:val="0005764A"/>
    <w:rsid w:val="00060A8C"/>
    <w:rsid w:val="00065F02"/>
    <w:rsid w:val="00082054"/>
    <w:rsid w:val="0009269B"/>
    <w:rsid w:val="0009306A"/>
    <w:rsid w:val="000A6CE9"/>
    <w:rsid w:val="000D1EA4"/>
    <w:rsid w:val="000F0A99"/>
    <w:rsid w:val="00106013"/>
    <w:rsid w:val="00113082"/>
    <w:rsid w:val="001136CA"/>
    <w:rsid w:val="00120D92"/>
    <w:rsid w:val="00133A69"/>
    <w:rsid w:val="00134961"/>
    <w:rsid w:val="0014085B"/>
    <w:rsid w:val="00151DAD"/>
    <w:rsid w:val="001618B5"/>
    <w:rsid w:val="00164494"/>
    <w:rsid w:val="00171F38"/>
    <w:rsid w:val="00172032"/>
    <w:rsid w:val="00190E8A"/>
    <w:rsid w:val="001A480A"/>
    <w:rsid w:val="001A6D20"/>
    <w:rsid w:val="001B42E4"/>
    <w:rsid w:val="001B7D96"/>
    <w:rsid w:val="001D7E07"/>
    <w:rsid w:val="00204B09"/>
    <w:rsid w:val="00222E8F"/>
    <w:rsid w:val="00232441"/>
    <w:rsid w:val="0024035A"/>
    <w:rsid w:val="00242A80"/>
    <w:rsid w:val="00255474"/>
    <w:rsid w:val="00256750"/>
    <w:rsid w:val="002847D5"/>
    <w:rsid w:val="00292CCF"/>
    <w:rsid w:val="002A163F"/>
    <w:rsid w:val="002D49CC"/>
    <w:rsid w:val="002E676B"/>
    <w:rsid w:val="00304D19"/>
    <w:rsid w:val="00323121"/>
    <w:rsid w:val="00341C9C"/>
    <w:rsid w:val="00366621"/>
    <w:rsid w:val="003869AA"/>
    <w:rsid w:val="003A3172"/>
    <w:rsid w:val="003B3189"/>
    <w:rsid w:val="003D2B48"/>
    <w:rsid w:val="003E4C9C"/>
    <w:rsid w:val="003F5CF8"/>
    <w:rsid w:val="00403CE7"/>
    <w:rsid w:val="004167E0"/>
    <w:rsid w:val="00437522"/>
    <w:rsid w:val="00443BE9"/>
    <w:rsid w:val="00456A43"/>
    <w:rsid w:val="00456FA7"/>
    <w:rsid w:val="00481160"/>
    <w:rsid w:val="00484F4D"/>
    <w:rsid w:val="00495D01"/>
    <w:rsid w:val="004B3D99"/>
    <w:rsid w:val="004B50C1"/>
    <w:rsid w:val="004B52C8"/>
    <w:rsid w:val="004D55E8"/>
    <w:rsid w:val="00507CA8"/>
    <w:rsid w:val="00512123"/>
    <w:rsid w:val="00550C90"/>
    <w:rsid w:val="00553B49"/>
    <w:rsid w:val="005659DF"/>
    <w:rsid w:val="005750B4"/>
    <w:rsid w:val="005838D7"/>
    <w:rsid w:val="005876FD"/>
    <w:rsid w:val="00591B04"/>
    <w:rsid w:val="005A385D"/>
    <w:rsid w:val="00620536"/>
    <w:rsid w:val="00690B22"/>
    <w:rsid w:val="006A01CB"/>
    <w:rsid w:val="006D1F36"/>
    <w:rsid w:val="007016ED"/>
    <w:rsid w:val="007446D4"/>
    <w:rsid w:val="0075562F"/>
    <w:rsid w:val="00757E6C"/>
    <w:rsid w:val="007A188E"/>
    <w:rsid w:val="007A4648"/>
    <w:rsid w:val="007A6639"/>
    <w:rsid w:val="007B5ED0"/>
    <w:rsid w:val="007C7724"/>
    <w:rsid w:val="007E7EA0"/>
    <w:rsid w:val="007F2D6A"/>
    <w:rsid w:val="00803C32"/>
    <w:rsid w:val="00825EFA"/>
    <w:rsid w:val="00830826"/>
    <w:rsid w:val="00842BE7"/>
    <w:rsid w:val="00846858"/>
    <w:rsid w:val="0088066B"/>
    <w:rsid w:val="008A307D"/>
    <w:rsid w:val="008A54A8"/>
    <w:rsid w:val="008A5EFA"/>
    <w:rsid w:val="008A7CC7"/>
    <w:rsid w:val="008F214F"/>
    <w:rsid w:val="008F2D78"/>
    <w:rsid w:val="008F5DD5"/>
    <w:rsid w:val="00907E16"/>
    <w:rsid w:val="009142B4"/>
    <w:rsid w:val="00951916"/>
    <w:rsid w:val="0096278B"/>
    <w:rsid w:val="00967BFE"/>
    <w:rsid w:val="009A45F6"/>
    <w:rsid w:val="009B0800"/>
    <w:rsid w:val="009C0196"/>
    <w:rsid w:val="009D2E78"/>
    <w:rsid w:val="009E4A77"/>
    <w:rsid w:val="00A20124"/>
    <w:rsid w:val="00A71FB6"/>
    <w:rsid w:val="00AB0BA8"/>
    <w:rsid w:val="00AB668B"/>
    <w:rsid w:val="00AB7B5E"/>
    <w:rsid w:val="00AE36EA"/>
    <w:rsid w:val="00AF1B6B"/>
    <w:rsid w:val="00AF4B55"/>
    <w:rsid w:val="00AF5B13"/>
    <w:rsid w:val="00B3682F"/>
    <w:rsid w:val="00B51921"/>
    <w:rsid w:val="00B566A8"/>
    <w:rsid w:val="00B9270B"/>
    <w:rsid w:val="00BC0350"/>
    <w:rsid w:val="00BC2BB2"/>
    <w:rsid w:val="00BE49E5"/>
    <w:rsid w:val="00C03E92"/>
    <w:rsid w:val="00C04F28"/>
    <w:rsid w:val="00C061A3"/>
    <w:rsid w:val="00C111BD"/>
    <w:rsid w:val="00C35CEC"/>
    <w:rsid w:val="00C510FA"/>
    <w:rsid w:val="00C814D3"/>
    <w:rsid w:val="00C93FF0"/>
    <w:rsid w:val="00C97705"/>
    <w:rsid w:val="00CA2925"/>
    <w:rsid w:val="00CA63B2"/>
    <w:rsid w:val="00CA7BEC"/>
    <w:rsid w:val="00CB2B23"/>
    <w:rsid w:val="00CB506A"/>
    <w:rsid w:val="00CB53F0"/>
    <w:rsid w:val="00CD34A7"/>
    <w:rsid w:val="00CE0286"/>
    <w:rsid w:val="00CE5689"/>
    <w:rsid w:val="00D031F8"/>
    <w:rsid w:val="00D04EAB"/>
    <w:rsid w:val="00D05D2F"/>
    <w:rsid w:val="00D06D48"/>
    <w:rsid w:val="00D21CC8"/>
    <w:rsid w:val="00D24D8F"/>
    <w:rsid w:val="00D350AA"/>
    <w:rsid w:val="00D41DF4"/>
    <w:rsid w:val="00D450DE"/>
    <w:rsid w:val="00D45F93"/>
    <w:rsid w:val="00D47F23"/>
    <w:rsid w:val="00D5466C"/>
    <w:rsid w:val="00D77C0A"/>
    <w:rsid w:val="00D858DD"/>
    <w:rsid w:val="00D924A8"/>
    <w:rsid w:val="00E127ED"/>
    <w:rsid w:val="00E16B1E"/>
    <w:rsid w:val="00E36CEE"/>
    <w:rsid w:val="00E53BF6"/>
    <w:rsid w:val="00E6331B"/>
    <w:rsid w:val="00E72E82"/>
    <w:rsid w:val="00EB7800"/>
    <w:rsid w:val="00EC0B22"/>
    <w:rsid w:val="00EC71E5"/>
    <w:rsid w:val="00EF70FE"/>
    <w:rsid w:val="00F43D69"/>
    <w:rsid w:val="00F74101"/>
    <w:rsid w:val="00F844B1"/>
    <w:rsid w:val="00FB4F2E"/>
    <w:rsid w:val="00FC0426"/>
    <w:rsid w:val="00FD37D6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C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5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5750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A5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D2B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B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5B1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0C9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5B13"/>
    <w:rPr>
      <w:rFonts w:ascii="Calibri" w:hAnsi="Calibri" w:cs="Times New Roman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9D2E78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A66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B6B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E16B1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E16B1E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E16B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16B1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E16B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al"/>
    <w:uiPriority w:val="99"/>
    <w:rsid w:val="007A188E"/>
    <w:pPr>
      <w:widowControl w:val="0"/>
      <w:autoSpaceDE w:val="0"/>
      <w:autoSpaceDN w:val="0"/>
      <w:adjustRightInd w:val="0"/>
      <w:spacing w:after="0" w:line="288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A18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EC71E5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C71E5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EC71E5"/>
    <w:rPr>
      <w:rFonts w:ascii="Times New Roman" w:hAnsi="Times New Roman" w:cs="Times New Roman"/>
      <w:b/>
      <w:bCs/>
      <w:sz w:val="14"/>
      <w:szCs w:val="14"/>
    </w:rPr>
  </w:style>
  <w:style w:type="paragraph" w:styleId="NormalWeb">
    <w:name w:val="Normal (Web)"/>
    <w:basedOn w:val="Normal"/>
    <w:uiPriority w:val="99"/>
    <w:rsid w:val="00B51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6331B"/>
    <w:rPr>
      <w:rFonts w:cs="Times New Roman"/>
      <w:b/>
      <w:bCs/>
    </w:rPr>
  </w:style>
  <w:style w:type="character" w:customStyle="1" w:styleId="c13">
    <w:name w:val="c13"/>
    <w:basedOn w:val="DefaultParagraphFont"/>
    <w:uiPriority w:val="99"/>
    <w:rsid w:val="00F74101"/>
    <w:rPr>
      <w:rFonts w:cs="Times New Roman"/>
    </w:rPr>
  </w:style>
  <w:style w:type="paragraph" w:customStyle="1" w:styleId="c8">
    <w:name w:val="c8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">
    <w:name w:val="c9 c1"/>
    <w:basedOn w:val="DefaultParagraphFont"/>
    <w:uiPriority w:val="99"/>
    <w:rsid w:val="00F74101"/>
    <w:rPr>
      <w:rFonts w:cs="Times New Roman"/>
    </w:rPr>
  </w:style>
  <w:style w:type="character" w:customStyle="1" w:styleId="c1c9">
    <w:name w:val="c1 c9"/>
    <w:basedOn w:val="DefaultParagraphFont"/>
    <w:uiPriority w:val="99"/>
    <w:rsid w:val="00F74101"/>
    <w:rPr>
      <w:rFonts w:cs="Times New Roman"/>
    </w:rPr>
  </w:style>
  <w:style w:type="paragraph" w:customStyle="1" w:styleId="c3">
    <w:name w:val="c3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74101"/>
    <w:rPr>
      <w:rFonts w:cs="Times New Roman"/>
    </w:rPr>
  </w:style>
  <w:style w:type="paragraph" w:customStyle="1" w:styleId="c15c16">
    <w:name w:val="c15 c16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">
    <w:name w:val="c1 c4"/>
    <w:basedOn w:val="DefaultParagraphFont"/>
    <w:uiPriority w:val="99"/>
    <w:rsid w:val="00F74101"/>
    <w:rPr>
      <w:rFonts w:cs="Times New Roman"/>
    </w:rPr>
  </w:style>
  <w:style w:type="character" w:styleId="Hyperlink">
    <w:name w:val="Hyperlink"/>
    <w:basedOn w:val="DefaultParagraphFont"/>
    <w:uiPriority w:val="99"/>
    <w:rsid w:val="003D2B4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D2B48"/>
    <w:rPr>
      <w:rFonts w:cs="Times New Roman"/>
    </w:rPr>
  </w:style>
  <w:style w:type="character" w:customStyle="1" w:styleId="file">
    <w:name w:val="file"/>
    <w:basedOn w:val="DefaultParagraphFont"/>
    <w:uiPriority w:val="99"/>
    <w:rsid w:val="003D2B48"/>
    <w:rPr>
      <w:rFonts w:cs="Times New Roman"/>
    </w:rPr>
  </w:style>
  <w:style w:type="paragraph" w:customStyle="1" w:styleId="c2">
    <w:name w:val="c2"/>
    <w:basedOn w:val="Normal"/>
    <w:uiPriority w:val="99"/>
    <w:rsid w:val="003D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3">
    <w:name w:val="c10 c3"/>
    <w:basedOn w:val="DefaultParagraphFont"/>
    <w:uiPriority w:val="99"/>
    <w:rsid w:val="003D2B48"/>
    <w:rPr>
      <w:rFonts w:cs="Times New Roman"/>
    </w:rPr>
  </w:style>
  <w:style w:type="paragraph" w:customStyle="1" w:styleId="c0">
    <w:name w:val="c0"/>
    <w:basedOn w:val="Normal"/>
    <w:uiPriority w:val="99"/>
    <w:rsid w:val="003D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DefaultParagraphFont"/>
    <w:uiPriority w:val="99"/>
    <w:rsid w:val="003D2B48"/>
    <w:rPr>
      <w:rFonts w:cs="Times New Roman"/>
    </w:rPr>
  </w:style>
  <w:style w:type="character" w:customStyle="1" w:styleId="c1c5c3">
    <w:name w:val="c1 c5 c3"/>
    <w:basedOn w:val="DefaultParagraphFont"/>
    <w:uiPriority w:val="99"/>
    <w:rsid w:val="003D2B48"/>
    <w:rPr>
      <w:rFonts w:cs="Times New Roman"/>
    </w:rPr>
  </w:style>
  <w:style w:type="character" w:customStyle="1" w:styleId="c1c5">
    <w:name w:val="c1 c5"/>
    <w:basedOn w:val="DefaultParagraphFont"/>
    <w:uiPriority w:val="99"/>
    <w:rsid w:val="003D2B48"/>
    <w:rPr>
      <w:rFonts w:cs="Times New Roman"/>
    </w:rPr>
  </w:style>
  <w:style w:type="character" w:customStyle="1" w:styleId="views-num">
    <w:name w:val="views-num"/>
    <w:basedOn w:val="DefaultParagraphFont"/>
    <w:uiPriority w:val="99"/>
    <w:rsid w:val="00D5466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2BB2"/>
    <w:pPr>
      <w:tabs>
        <w:tab w:val="left" w:pos="708"/>
      </w:tabs>
      <w:suppressAutoHyphens/>
      <w:spacing w:after="120" w:line="240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2BB2"/>
    <w:rPr>
      <w:rFonts w:cs="Mangal"/>
      <w:color w:val="00000A"/>
      <w:sz w:val="24"/>
      <w:szCs w:val="24"/>
      <w:lang w:val="ru-RU" w:eastAsia="zh-CN" w:bidi="hi-IN"/>
    </w:rPr>
  </w:style>
  <w:style w:type="character" w:styleId="HTMLCite">
    <w:name w:val="HTML Cite"/>
    <w:basedOn w:val="DefaultParagraphFont"/>
    <w:uiPriority w:val="99"/>
    <w:rsid w:val="00D031F8"/>
    <w:rPr>
      <w:rFonts w:cs="Times New Roman"/>
      <w:i/>
      <w:iCs/>
    </w:rPr>
  </w:style>
  <w:style w:type="paragraph" w:customStyle="1" w:styleId="c19">
    <w:name w:val="c19"/>
    <w:basedOn w:val="Normal"/>
    <w:uiPriority w:val="99"/>
    <w:rsid w:val="00951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1">
    <w:name w:val="c8 c11"/>
    <w:basedOn w:val="DefaultParagraphFont"/>
    <w:uiPriority w:val="99"/>
    <w:rsid w:val="00951916"/>
    <w:rPr>
      <w:rFonts w:cs="Times New Roman"/>
    </w:rPr>
  </w:style>
  <w:style w:type="paragraph" w:customStyle="1" w:styleId="c6">
    <w:name w:val="c6"/>
    <w:basedOn w:val="Normal"/>
    <w:uiPriority w:val="99"/>
    <w:rsid w:val="00951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basedOn w:val="DefaultParagraphFont"/>
    <w:uiPriority w:val="99"/>
    <w:rsid w:val="00951916"/>
    <w:rPr>
      <w:rFonts w:cs="Times New Roman"/>
    </w:rPr>
  </w:style>
  <w:style w:type="paragraph" w:customStyle="1" w:styleId="c12">
    <w:name w:val="c12"/>
    <w:basedOn w:val="Normal"/>
    <w:uiPriority w:val="99"/>
    <w:rsid w:val="00951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c4">
    <w:name w:val="c7 c4"/>
    <w:basedOn w:val="DefaultParagraphFont"/>
    <w:uiPriority w:val="99"/>
    <w:rsid w:val="00951916"/>
    <w:rPr>
      <w:rFonts w:cs="Times New Roman"/>
    </w:rPr>
  </w:style>
  <w:style w:type="character" w:customStyle="1" w:styleId="c4c15">
    <w:name w:val="c4 c15"/>
    <w:basedOn w:val="DefaultParagraphFont"/>
    <w:uiPriority w:val="99"/>
    <w:rsid w:val="00951916"/>
    <w:rPr>
      <w:rFonts w:cs="Times New Roman"/>
    </w:rPr>
  </w:style>
  <w:style w:type="character" w:customStyle="1" w:styleId="c14">
    <w:name w:val="c14"/>
    <w:basedOn w:val="DefaultParagraphFont"/>
    <w:uiPriority w:val="99"/>
    <w:rsid w:val="00951916"/>
    <w:rPr>
      <w:rFonts w:cs="Times New Roman"/>
    </w:rPr>
  </w:style>
  <w:style w:type="character" w:customStyle="1" w:styleId="c4c7">
    <w:name w:val="c4 c7"/>
    <w:basedOn w:val="DefaultParagraphFont"/>
    <w:uiPriority w:val="99"/>
    <w:rsid w:val="00951916"/>
    <w:rPr>
      <w:rFonts w:cs="Times New Roman"/>
    </w:rPr>
  </w:style>
  <w:style w:type="paragraph" w:customStyle="1" w:styleId="c4">
    <w:name w:val="c4"/>
    <w:basedOn w:val="Normal"/>
    <w:uiPriority w:val="99"/>
    <w:rsid w:val="003B3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0c8">
    <w:name w:val="c6 c0 c8"/>
    <w:basedOn w:val="DefaultParagraphFont"/>
    <w:uiPriority w:val="99"/>
    <w:rsid w:val="003B3189"/>
    <w:rPr>
      <w:rFonts w:cs="Times New Roman"/>
    </w:rPr>
  </w:style>
  <w:style w:type="character" w:customStyle="1" w:styleId="c6c0">
    <w:name w:val="c6 c0"/>
    <w:basedOn w:val="DefaultParagraphFont"/>
    <w:uiPriority w:val="99"/>
    <w:rsid w:val="003B3189"/>
    <w:rPr>
      <w:rFonts w:cs="Times New Roman"/>
    </w:rPr>
  </w:style>
  <w:style w:type="character" w:customStyle="1" w:styleId="c0c9">
    <w:name w:val="c0 c9"/>
    <w:basedOn w:val="DefaultParagraphFont"/>
    <w:uiPriority w:val="99"/>
    <w:rsid w:val="003B3189"/>
    <w:rPr>
      <w:rFonts w:cs="Times New Roman"/>
    </w:rPr>
  </w:style>
  <w:style w:type="character" w:customStyle="1" w:styleId="c0c6">
    <w:name w:val="c0 c6"/>
    <w:basedOn w:val="DefaultParagraphFont"/>
    <w:uiPriority w:val="99"/>
    <w:rsid w:val="003B3189"/>
    <w:rPr>
      <w:rFonts w:cs="Times New Roman"/>
    </w:rPr>
  </w:style>
  <w:style w:type="paragraph" w:customStyle="1" w:styleId="c7">
    <w:name w:val="c7"/>
    <w:basedOn w:val="Normal"/>
    <w:uiPriority w:val="99"/>
    <w:rsid w:val="003B3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txt">
    <w:name w:val="a-txt"/>
    <w:basedOn w:val="Normal"/>
    <w:uiPriority w:val="99"/>
    <w:rsid w:val="00242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93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93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93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92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193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1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1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1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2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7D5"/>
                  </w:divBdr>
                  <w:divsChild>
                    <w:div w:id="13672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2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9330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4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51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7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7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7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81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8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39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39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0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2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26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27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31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36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4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5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6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46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69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7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7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947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345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49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71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92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00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19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60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71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835</TotalTime>
  <Pages>3</Pages>
  <Words>154</Words>
  <Characters>882</Characters>
  <Application>Microsoft Office Outlook</Application>
  <DocSecurity>0</DocSecurity>
  <Lines>0</Lines>
  <Paragraphs>0</Paragraphs>
  <ScaleCrop>false</ScaleCrop>
  <Company>д/с "Теремок"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74</cp:revision>
  <cp:lastPrinted>2015-05-06T12:54:00Z</cp:lastPrinted>
  <dcterms:created xsi:type="dcterms:W3CDTF">2014-04-16T10:35:00Z</dcterms:created>
  <dcterms:modified xsi:type="dcterms:W3CDTF">2015-05-07T06:36:00Z</dcterms:modified>
</cp:coreProperties>
</file>